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0D" w:rsidRPr="00532D93" w:rsidRDefault="00666D0D">
      <w:pPr>
        <w:rPr>
          <w:sz w:val="22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766"/>
        <w:gridCol w:w="2968"/>
        <w:gridCol w:w="2795"/>
      </w:tblGrid>
      <w:tr w:rsidR="003135F5" w:rsidRPr="00532D93" w:rsidTr="001C5FE0">
        <w:trPr>
          <w:trHeight w:val="349"/>
        </w:trPr>
        <w:tc>
          <w:tcPr>
            <w:tcW w:w="2766" w:type="dxa"/>
          </w:tcPr>
          <w:p w:rsidR="003135F5" w:rsidRPr="00532D93" w:rsidRDefault="006F2612">
            <w:pPr>
              <w:pStyle w:val="Address2"/>
              <w:rPr>
                <w:sz w:val="18"/>
              </w:rPr>
            </w:pPr>
            <w:bookmarkStart w:id="1" w:name="xgraphic"/>
            <w:r w:rsidRPr="00532D93">
              <w:rPr>
                <w:sz w:val="18"/>
              </w:rPr>
              <w:t>RUT: 15.669.125-9</w:t>
            </w:r>
          </w:p>
          <w:p w:rsidR="003135F5" w:rsidRPr="00532D93" w:rsidRDefault="006F2612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Fecha Nac.: 17/Mayo/1984</w:t>
            </w:r>
          </w:p>
          <w:p w:rsidR="003135F5" w:rsidRPr="00532D93" w:rsidRDefault="00C17783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Edad: 29</w:t>
            </w:r>
            <w:r w:rsidR="003135F5" w:rsidRPr="00532D93">
              <w:rPr>
                <w:sz w:val="18"/>
              </w:rPr>
              <w:t xml:space="preserve"> años</w:t>
            </w:r>
          </w:p>
          <w:p w:rsidR="003135F5" w:rsidRPr="00532D93" w:rsidRDefault="006F2612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Estado Civil: Soltero</w:t>
            </w:r>
          </w:p>
          <w:p w:rsidR="003135F5" w:rsidRPr="00532D93" w:rsidRDefault="003135F5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Situación Militar: Al día</w:t>
            </w:r>
          </w:p>
          <w:p w:rsidR="003135F5" w:rsidRPr="00532D93" w:rsidRDefault="003135F5">
            <w:pPr>
              <w:pStyle w:val="Address2"/>
              <w:rPr>
                <w:sz w:val="18"/>
              </w:rPr>
            </w:pPr>
          </w:p>
        </w:tc>
        <w:tc>
          <w:tcPr>
            <w:tcW w:w="2968" w:type="dxa"/>
          </w:tcPr>
          <w:p w:rsidR="003135F5" w:rsidRPr="00532D93" w:rsidRDefault="006F2612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San José de la Estrella.1492</w:t>
            </w:r>
          </w:p>
          <w:p w:rsidR="00737E33" w:rsidRPr="00532D93" w:rsidRDefault="006F2612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La Florida</w:t>
            </w:r>
            <w:r w:rsidR="00737E33" w:rsidRPr="00532D93">
              <w:rPr>
                <w:sz w:val="18"/>
              </w:rPr>
              <w:t>, Santiago</w:t>
            </w:r>
          </w:p>
          <w:p w:rsidR="00737E33" w:rsidRPr="00532D93" w:rsidRDefault="00737E33">
            <w:pPr>
              <w:pStyle w:val="Address2"/>
              <w:rPr>
                <w:sz w:val="18"/>
              </w:rPr>
            </w:pPr>
            <w:r w:rsidRPr="00532D93">
              <w:rPr>
                <w:sz w:val="18"/>
              </w:rPr>
              <w:t>Chile</w:t>
            </w:r>
          </w:p>
        </w:tc>
        <w:tc>
          <w:tcPr>
            <w:tcW w:w="2795" w:type="dxa"/>
          </w:tcPr>
          <w:p w:rsidR="00737E33" w:rsidRPr="00532D93" w:rsidRDefault="004769E4" w:rsidP="00737E33">
            <w:pPr>
              <w:pStyle w:val="Address1"/>
              <w:rPr>
                <w:sz w:val="18"/>
                <w:lang w:val="pt-BR"/>
              </w:rPr>
            </w:pPr>
            <w:r w:rsidRPr="00532D93">
              <w:rPr>
                <w:sz w:val="18"/>
                <w:lang w:val="pt-BR"/>
              </w:rPr>
              <w:t>Celular: (</w:t>
            </w:r>
            <w:r w:rsidR="00502D27" w:rsidRPr="00532D93">
              <w:rPr>
                <w:sz w:val="18"/>
                <w:lang w:val="pt-BR"/>
              </w:rPr>
              <w:t>9) 3454102</w:t>
            </w:r>
            <w:r w:rsidR="00737E33" w:rsidRPr="00532D93">
              <w:rPr>
                <w:sz w:val="18"/>
                <w:lang w:val="pt-BR"/>
              </w:rPr>
              <w:t xml:space="preserve"> </w:t>
            </w:r>
          </w:p>
          <w:p w:rsidR="00737E33" w:rsidRPr="00532D93" w:rsidRDefault="00502D27">
            <w:pPr>
              <w:pStyle w:val="Address1"/>
              <w:rPr>
                <w:sz w:val="18"/>
              </w:rPr>
            </w:pPr>
            <w:r w:rsidRPr="00532D93">
              <w:rPr>
                <w:sz w:val="18"/>
              </w:rPr>
              <w:t>Casa:    (02)</w:t>
            </w:r>
            <w:r w:rsidR="00670D0F" w:rsidRPr="00532D93">
              <w:rPr>
                <w:sz w:val="18"/>
              </w:rPr>
              <w:t xml:space="preserve"> 2</w:t>
            </w:r>
            <w:r w:rsidRPr="00532D93">
              <w:rPr>
                <w:sz w:val="18"/>
              </w:rPr>
              <w:t xml:space="preserve"> 8134665</w:t>
            </w:r>
          </w:p>
          <w:p w:rsidR="003135F5" w:rsidRPr="00532D93" w:rsidRDefault="003135F5">
            <w:pPr>
              <w:pStyle w:val="Address1"/>
              <w:rPr>
                <w:sz w:val="18"/>
                <w:lang w:val="pt-BR"/>
              </w:rPr>
            </w:pPr>
            <w:r w:rsidRPr="00532D93">
              <w:rPr>
                <w:sz w:val="18"/>
              </w:rPr>
              <w:t xml:space="preserve">E-mail: </w:t>
            </w:r>
            <w:r w:rsidR="00502D27" w:rsidRPr="00532D93">
              <w:rPr>
                <w:sz w:val="18"/>
                <w:lang w:val="pt-BR"/>
              </w:rPr>
              <w:t>scpch@outlook</w:t>
            </w:r>
            <w:r w:rsidR="006F2612" w:rsidRPr="00532D93">
              <w:rPr>
                <w:sz w:val="18"/>
                <w:lang w:val="pt-BR"/>
              </w:rPr>
              <w:t>.com</w:t>
            </w:r>
          </w:p>
          <w:p w:rsidR="003135F5" w:rsidRPr="00532D93" w:rsidRDefault="003135F5">
            <w:pPr>
              <w:pStyle w:val="Address1"/>
              <w:rPr>
                <w:sz w:val="18"/>
                <w:lang w:val="pt-BR"/>
              </w:rPr>
            </w:pPr>
            <w:r w:rsidRPr="00532D93">
              <w:rPr>
                <w:sz w:val="18"/>
                <w:lang w:val="pt-BR"/>
              </w:rPr>
              <w:t xml:space="preserve">E-Mail: </w:t>
            </w:r>
            <w:r w:rsidR="006F2612" w:rsidRPr="00532D93">
              <w:rPr>
                <w:sz w:val="18"/>
                <w:lang w:val="pt-BR"/>
              </w:rPr>
              <w:t>scpch1@gmail.com</w:t>
            </w:r>
          </w:p>
        </w:tc>
      </w:tr>
    </w:tbl>
    <w:bookmarkEnd w:id="1"/>
    <w:p w:rsidR="003135F5" w:rsidRPr="00666D0D" w:rsidRDefault="006F2612" w:rsidP="00666D0D">
      <w:pPr>
        <w:pStyle w:val="Name"/>
        <w:rPr>
          <w:sz w:val="48"/>
        </w:rPr>
      </w:pPr>
      <w:r w:rsidRPr="00666D0D">
        <w:rPr>
          <w:sz w:val="48"/>
        </w:rPr>
        <w:t>Sergio Pérez Chacón</w:t>
      </w:r>
    </w:p>
    <w:p w:rsidR="003135F5" w:rsidRPr="00666D0D" w:rsidRDefault="00013E24" w:rsidP="00E27DB0">
      <w:pPr>
        <w:jc w:val="center"/>
        <w:rPr>
          <w:sz w:val="32"/>
        </w:rPr>
      </w:pPr>
      <w:r w:rsidRPr="00666D0D">
        <w:rPr>
          <w:sz w:val="32"/>
        </w:rPr>
        <w:t>Ingeniero</w:t>
      </w:r>
      <w:r w:rsidR="003135F5" w:rsidRPr="00666D0D">
        <w:rPr>
          <w:sz w:val="32"/>
        </w:rPr>
        <w:t xml:space="preserve"> Civil </w:t>
      </w:r>
      <w:r w:rsidR="00C17783" w:rsidRPr="00666D0D">
        <w:rPr>
          <w:sz w:val="32"/>
        </w:rPr>
        <w:t>Industrial</w:t>
      </w:r>
      <w:r w:rsidR="006F2612" w:rsidRPr="00666D0D">
        <w:rPr>
          <w:sz w:val="32"/>
        </w:rPr>
        <w:t xml:space="preserve">, </w:t>
      </w:r>
      <w:r w:rsidR="003135F5" w:rsidRPr="00666D0D">
        <w:rPr>
          <w:sz w:val="32"/>
        </w:rPr>
        <w:t>U</w:t>
      </w:r>
      <w:r w:rsidR="00C17783" w:rsidRPr="00666D0D">
        <w:rPr>
          <w:sz w:val="32"/>
        </w:rPr>
        <w:t xml:space="preserve">niversidad </w:t>
      </w:r>
      <w:r w:rsidR="006F2612" w:rsidRPr="00666D0D">
        <w:rPr>
          <w:sz w:val="32"/>
        </w:rPr>
        <w:t>G</w:t>
      </w:r>
      <w:r w:rsidR="00C17783" w:rsidRPr="00666D0D">
        <w:rPr>
          <w:sz w:val="32"/>
        </w:rPr>
        <w:t xml:space="preserve">abriela </w:t>
      </w:r>
      <w:r w:rsidR="006F2612" w:rsidRPr="00666D0D">
        <w:rPr>
          <w:sz w:val="32"/>
        </w:rPr>
        <w:t>M</w:t>
      </w:r>
      <w:r w:rsidR="00C17783" w:rsidRPr="00666D0D">
        <w:rPr>
          <w:sz w:val="32"/>
        </w:rPr>
        <w:t>istral</w:t>
      </w:r>
    </w:p>
    <w:p w:rsidR="00532D93" w:rsidRDefault="00532D93">
      <w:pPr>
        <w:rPr>
          <w:sz w:val="28"/>
        </w:rPr>
      </w:pPr>
    </w:p>
    <w:p w:rsidR="00532D93" w:rsidRPr="00D04593" w:rsidRDefault="00532D93" w:rsidP="00CE5EBA">
      <w:pPr>
        <w:spacing w:after="240"/>
        <w:rPr>
          <w:b/>
          <w:sz w:val="22"/>
          <w:szCs w:val="22"/>
        </w:rPr>
      </w:pPr>
      <w:r w:rsidRPr="00D04593">
        <w:rPr>
          <w:b/>
          <w:sz w:val="22"/>
          <w:szCs w:val="22"/>
        </w:rPr>
        <w:t>Resumen</w:t>
      </w:r>
    </w:p>
    <w:p w:rsidR="00CE5EBA" w:rsidRDefault="00E27DB0" w:rsidP="00CE5EBA">
      <w:pPr>
        <w:pStyle w:val="Achievement"/>
        <w:spacing w:after="0"/>
      </w:pPr>
      <w:r>
        <w:t xml:space="preserve">Profesional </w:t>
      </w:r>
      <w:r w:rsidR="00126F62" w:rsidRPr="00CE5EBA">
        <w:t>analítico,</w:t>
      </w:r>
      <w:r w:rsidR="0012571B" w:rsidRPr="00CE5EBA">
        <w:t xml:space="preserve"> proactivo</w:t>
      </w:r>
      <w:r w:rsidR="002463E8" w:rsidRPr="00CE5EBA">
        <w:t>, con espíritu de liderazgo, empático, responsable y comprometido con las labores y actividades encomendadas. Posee capacidades para resolver problemas, y habilidades para plantearse nuevos desafíos.</w:t>
      </w:r>
      <w:r w:rsidR="0012571B" w:rsidRPr="00CE5EBA">
        <w:t xml:space="preserve"> </w:t>
      </w:r>
      <w:r w:rsidR="002463E8" w:rsidRPr="00CE5EBA">
        <w:t>Capacitado para mantener buenas relaciones interpersonales</w:t>
      </w:r>
      <w:r w:rsidR="00126F62" w:rsidRPr="00CE5EBA">
        <w:t xml:space="preserve"> dentro y fuera del lugar de trabajo</w:t>
      </w:r>
      <w:r w:rsidR="0012571B" w:rsidRPr="00CE5EBA">
        <w:t>.</w:t>
      </w:r>
    </w:p>
    <w:p w:rsidR="00CE5EBA" w:rsidRDefault="002463E8" w:rsidP="00CE5EBA">
      <w:pPr>
        <w:pStyle w:val="Achievement"/>
        <w:spacing w:after="0"/>
        <w:rPr>
          <w:i/>
        </w:rPr>
      </w:pPr>
      <w:r w:rsidRPr="00CE5EBA">
        <w:t xml:space="preserve">Tesis desarrollada en </w:t>
      </w:r>
      <w:r w:rsidRPr="00CE5EBA">
        <w:rPr>
          <w:i/>
        </w:rPr>
        <w:t>“</w:t>
      </w:r>
      <w:r w:rsidR="00126F62" w:rsidRPr="00CE5EBA">
        <w:rPr>
          <w:i/>
        </w:rPr>
        <w:t>Evaluación modernización del proceso de producción de embalajes de cartón corrugado en Corrupac S.A</w:t>
      </w:r>
      <w:r w:rsidRPr="00CE5EBA">
        <w:rPr>
          <w:i/>
        </w:rPr>
        <w:t>”.</w:t>
      </w:r>
    </w:p>
    <w:p w:rsidR="002463E8" w:rsidRPr="00CE5EBA" w:rsidRDefault="002463E8" w:rsidP="00CE5EBA">
      <w:pPr>
        <w:pStyle w:val="Achievement"/>
        <w:spacing w:after="0"/>
      </w:pPr>
      <w:r w:rsidRPr="00CE5EBA">
        <w:t>Posee conocimientos</w:t>
      </w:r>
      <w:r w:rsidR="00126F62" w:rsidRPr="00CE5EBA">
        <w:t xml:space="preserve"> en el ámbito financiero, optimización y mejora de procesos, evalua</w:t>
      </w:r>
      <w:r w:rsidR="00CE5EBA" w:rsidRPr="00CE5EBA">
        <w:t>ción de proyectos de ingeniería y manejo de herramientas computacionales.</w:t>
      </w:r>
    </w:p>
    <w:p w:rsidR="00126F62" w:rsidRDefault="00126F62" w:rsidP="00126F62">
      <w:pPr>
        <w:spacing w:line="276" w:lineRule="auto"/>
        <w:jc w:val="both"/>
        <w:rPr>
          <w:sz w:val="22"/>
          <w:szCs w:val="22"/>
        </w:rPr>
      </w:pPr>
    </w:p>
    <w:p w:rsidR="002463E8" w:rsidRDefault="002463E8" w:rsidP="00126F6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Disponibilidad inmediata.</w:t>
      </w:r>
    </w:p>
    <w:p w:rsidR="002463E8" w:rsidRDefault="002463E8" w:rsidP="00B66115">
      <w:pPr>
        <w:spacing w:line="276" w:lineRule="auto"/>
        <w:jc w:val="both"/>
        <w:rPr>
          <w:sz w:val="22"/>
          <w:szCs w:val="22"/>
        </w:rPr>
      </w:pPr>
    </w:p>
    <w:p w:rsidR="0095652D" w:rsidRDefault="00532D93" w:rsidP="00532D93">
      <w:pPr>
        <w:spacing w:line="276" w:lineRule="auto"/>
        <w:jc w:val="both"/>
        <w:rPr>
          <w:b/>
          <w:sz w:val="22"/>
          <w:szCs w:val="22"/>
        </w:rPr>
      </w:pPr>
      <w:r w:rsidRPr="00D04593">
        <w:rPr>
          <w:b/>
          <w:sz w:val="22"/>
          <w:szCs w:val="22"/>
        </w:rPr>
        <w:t>Experiencia</w:t>
      </w:r>
    </w:p>
    <w:p w:rsidR="00E27DB0" w:rsidRPr="00D04593" w:rsidRDefault="00E27DB0" w:rsidP="00532D93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aconcuadrcula"/>
        <w:tblW w:w="90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096"/>
      </w:tblGrid>
      <w:tr w:rsidR="0095652D" w:rsidRPr="00D04593" w:rsidTr="00CE5EBA">
        <w:trPr>
          <w:trHeight w:val="1629"/>
        </w:trPr>
        <w:tc>
          <w:tcPr>
            <w:tcW w:w="2972" w:type="dxa"/>
          </w:tcPr>
          <w:p w:rsidR="0095652D" w:rsidRPr="00D04593" w:rsidRDefault="0095652D" w:rsidP="00CE5EBA">
            <w:pPr>
              <w:spacing w:line="276" w:lineRule="auto"/>
              <w:ind w:left="-113"/>
              <w:rPr>
                <w:b/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Diciembre 2013 - Actualidad</w:t>
            </w:r>
          </w:p>
        </w:tc>
        <w:tc>
          <w:tcPr>
            <w:tcW w:w="6096" w:type="dxa"/>
          </w:tcPr>
          <w:p w:rsidR="0095652D" w:rsidRPr="00D04593" w:rsidRDefault="0095652D" w:rsidP="009565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 xml:space="preserve">Validador Simce, Agencia de calidad de la educación </w:t>
            </w:r>
          </w:p>
          <w:p w:rsidR="0095652D" w:rsidRDefault="0095652D" w:rsidP="009565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Santiago, Chile</w:t>
            </w:r>
            <w:r w:rsidR="00AC2287">
              <w:rPr>
                <w:sz w:val="22"/>
                <w:szCs w:val="22"/>
              </w:rPr>
              <w:t>.</w:t>
            </w:r>
          </w:p>
          <w:p w:rsidR="00CE5EBA" w:rsidRPr="00D04593" w:rsidRDefault="00CE5EBA" w:rsidP="0095652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04593" w:rsidRPr="00D04593" w:rsidRDefault="0095652D" w:rsidP="00CE5EBA">
            <w:pPr>
              <w:pStyle w:val="Achievement"/>
            </w:pPr>
            <w:r w:rsidRPr="00D04593">
              <w:t>Validador de datos Simce, encargado de la corrección y depuración de datos.</w:t>
            </w:r>
          </w:p>
        </w:tc>
      </w:tr>
      <w:tr w:rsidR="0095652D" w:rsidRPr="00D04593" w:rsidTr="00CE5EBA">
        <w:tc>
          <w:tcPr>
            <w:tcW w:w="2972" w:type="dxa"/>
          </w:tcPr>
          <w:p w:rsidR="0095652D" w:rsidRPr="00D04593" w:rsidRDefault="0095652D" w:rsidP="00CE5EBA">
            <w:pPr>
              <w:spacing w:line="276" w:lineRule="auto"/>
              <w:ind w:left="-113"/>
              <w:rPr>
                <w:b/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Agosto 2012 - Diciembre 2012</w:t>
            </w:r>
          </w:p>
        </w:tc>
        <w:tc>
          <w:tcPr>
            <w:tcW w:w="6096" w:type="dxa"/>
          </w:tcPr>
          <w:p w:rsidR="00CE5EBA" w:rsidRDefault="0095652D" w:rsidP="00CE5EBA">
            <w:pPr>
              <w:pStyle w:val="Achievement"/>
              <w:spacing w:after="0"/>
            </w:pPr>
            <w:r w:rsidRPr="00D04593">
              <w:t xml:space="preserve">Ejecutivo de Ventas, Servicios integrales TMK 3 </w:t>
            </w:r>
          </w:p>
          <w:p w:rsidR="0095652D" w:rsidRDefault="0095652D" w:rsidP="00CE5EBA">
            <w:pPr>
              <w:pStyle w:val="Achievement"/>
              <w:spacing w:after="0"/>
            </w:pPr>
            <w:r w:rsidRPr="00D04593">
              <w:t>Santiago, Chile.</w:t>
            </w:r>
          </w:p>
          <w:p w:rsidR="00CE5EBA" w:rsidRPr="00D04593" w:rsidRDefault="00CE5EBA" w:rsidP="00CE5EBA">
            <w:pPr>
              <w:pStyle w:val="Achievement"/>
              <w:spacing w:after="0"/>
            </w:pPr>
          </w:p>
          <w:p w:rsidR="00D04593" w:rsidRPr="00D04593" w:rsidRDefault="0095652D" w:rsidP="00CE5EBA">
            <w:pPr>
              <w:pStyle w:val="Achievement"/>
            </w:pPr>
            <w:r w:rsidRPr="00D04593">
              <w:t>Ejecutivo de ventas encargado de ventas del producto “tarjeta regalo LIDER” a todo tipo de empresas, además de realizar el servicio al cliente.</w:t>
            </w:r>
          </w:p>
        </w:tc>
      </w:tr>
      <w:tr w:rsidR="0095652D" w:rsidRPr="00D04593" w:rsidTr="00CE5EBA">
        <w:tc>
          <w:tcPr>
            <w:tcW w:w="2972" w:type="dxa"/>
          </w:tcPr>
          <w:p w:rsidR="0095652D" w:rsidRPr="00D04593" w:rsidRDefault="0095652D" w:rsidP="00CE5EBA">
            <w:pPr>
              <w:spacing w:line="276" w:lineRule="auto"/>
              <w:ind w:left="-113"/>
              <w:rPr>
                <w:b/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Enero 2012 - Abril 2012</w:t>
            </w:r>
          </w:p>
        </w:tc>
        <w:tc>
          <w:tcPr>
            <w:tcW w:w="6096" w:type="dxa"/>
          </w:tcPr>
          <w:p w:rsidR="00CE5EBA" w:rsidRDefault="0095652D" w:rsidP="00CE5EBA">
            <w:pPr>
              <w:pStyle w:val="Achievement"/>
              <w:spacing w:after="0"/>
            </w:pPr>
            <w:r w:rsidRPr="00D04593">
              <w:t>Práctica Profesional Ingeniero de Procesos, Corrupac S.A</w:t>
            </w:r>
          </w:p>
          <w:p w:rsidR="0095652D" w:rsidRPr="00D04593" w:rsidRDefault="0095652D" w:rsidP="00CE5EBA">
            <w:pPr>
              <w:pStyle w:val="Achievement"/>
              <w:spacing w:after="0"/>
            </w:pPr>
            <w:r w:rsidRPr="00D04593">
              <w:t xml:space="preserve">La Granja, Santiago, Chile. </w:t>
            </w:r>
          </w:p>
          <w:p w:rsidR="0095652D" w:rsidRPr="00D04593" w:rsidRDefault="0095652D" w:rsidP="00CE5EBA">
            <w:pPr>
              <w:pStyle w:val="Achievement"/>
            </w:pPr>
          </w:p>
          <w:p w:rsidR="0095652D" w:rsidRPr="00CE5EBA" w:rsidRDefault="0095652D" w:rsidP="00CE5EBA">
            <w:pPr>
              <w:pStyle w:val="Achievement"/>
            </w:pPr>
            <w:r w:rsidRPr="00D04593">
              <w:t xml:space="preserve">Practica laboral Corrupac S.A en Departamento de ingeniería de procesos y mantención, desempeñando labores de control de costos </w:t>
            </w:r>
            <w:r w:rsidRPr="00D04593">
              <w:lastRenderedPageBreak/>
              <w:t>de producción e implementación de un modelo de costeo acorde a las necesidades de la empresa.</w:t>
            </w:r>
          </w:p>
        </w:tc>
      </w:tr>
      <w:tr w:rsidR="0095652D" w:rsidRPr="00D04593" w:rsidTr="00CE5EBA">
        <w:tc>
          <w:tcPr>
            <w:tcW w:w="2972" w:type="dxa"/>
          </w:tcPr>
          <w:p w:rsidR="0095652D" w:rsidRPr="00D04593" w:rsidRDefault="0095652D" w:rsidP="00B66115">
            <w:pPr>
              <w:spacing w:line="276" w:lineRule="auto"/>
              <w:rPr>
                <w:b/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lastRenderedPageBreak/>
              <w:t>Enero 2011 - Marzo 2011</w:t>
            </w:r>
          </w:p>
        </w:tc>
        <w:tc>
          <w:tcPr>
            <w:tcW w:w="6096" w:type="dxa"/>
          </w:tcPr>
          <w:p w:rsidR="00D04593" w:rsidRPr="00D04593" w:rsidRDefault="00D04593" w:rsidP="00CE5EBA">
            <w:pPr>
              <w:pStyle w:val="Achievement"/>
            </w:pPr>
            <w:r w:rsidRPr="00D04593">
              <w:t>Practica control de proyectos de ingeniería, DESSAU Chile S.A - Providencia, Santiago, Chile.</w:t>
            </w:r>
          </w:p>
          <w:p w:rsidR="0095652D" w:rsidRPr="00D04593" w:rsidRDefault="00D04593" w:rsidP="00CE5EBA">
            <w:pPr>
              <w:pStyle w:val="Achievement"/>
            </w:pPr>
            <w:r w:rsidRPr="00D04593">
              <w:t xml:space="preserve">Practica laboral DESSAU Chile S.A en control de proyectos de ingeniería en la      Gerencia de Generación de Energía Eléctrica, desempeñando labores de revisión y control de proyectos además de control de subcontratos y estados de pago. </w:t>
            </w:r>
          </w:p>
        </w:tc>
      </w:tr>
    </w:tbl>
    <w:p w:rsidR="00D04593" w:rsidRPr="00D04593" w:rsidRDefault="00532D93" w:rsidP="00532D93">
      <w:pPr>
        <w:spacing w:line="276" w:lineRule="auto"/>
        <w:jc w:val="both"/>
        <w:rPr>
          <w:b/>
          <w:sz w:val="22"/>
          <w:szCs w:val="22"/>
        </w:rPr>
      </w:pPr>
      <w:r w:rsidRPr="00D04593">
        <w:rPr>
          <w:b/>
          <w:sz w:val="22"/>
          <w:szCs w:val="22"/>
        </w:rPr>
        <w:t>Educación</w:t>
      </w:r>
    </w:p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D04593" w:rsidRPr="00D04593" w:rsidTr="00E20391">
        <w:tc>
          <w:tcPr>
            <w:tcW w:w="2972" w:type="dxa"/>
          </w:tcPr>
          <w:p w:rsidR="00D04593" w:rsidRPr="00D04593" w:rsidRDefault="00D04593" w:rsidP="00B6611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2009 - 2013</w:t>
            </w:r>
          </w:p>
        </w:tc>
        <w:tc>
          <w:tcPr>
            <w:tcW w:w="6379" w:type="dxa"/>
          </w:tcPr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 xml:space="preserve">Ingeniero Civil Industrial, Escuela de Ingeniería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 xml:space="preserve">Universidad Gabriela Mistral.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>Santiago, Chile.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ab/>
            </w:r>
            <w:r w:rsidRPr="007103EF">
              <w:rPr>
                <w:sz w:val="22"/>
                <w:szCs w:val="22"/>
              </w:rPr>
              <w:tab/>
            </w:r>
          </w:p>
        </w:tc>
      </w:tr>
      <w:tr w:rsidR="00D04593" w:rsidRPr="00D04593" w:rsidTr="00E20391">
        <w:tc>
          <w:tcPr>
            <w:tcW w:w="2972" w:type="dxa"/>
          </w:tcPr>
          <w:p w:rsidR="00D04593" w:rsidRPr="00D04593" w:rsidRDefault="00D04593" w:rsidP="00B6611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2004 - 2008</w:t>
            </w:r>
          </w:p>
        </w:tc>
        <w:tc>
          <w:tcPr>
            <w:tcW w:w="6379" w:type="dxa"/>
          </w:tcPr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 xml:space="preserve">Estudiante de Ingeniería de Ejecución en Informática.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 xml:space="preserve">Universidad la Republica.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>Santiago, Chile</w:t>
            </w:r>
            <w:r w:rsidR="00AC2287">
              <w:rPr>
                <w:sz w:val="22"/>
                <w:szCs w:val="22"/>
              </w:rPr>
              <w:t>.</w:t>
            </w:r>
            <w:r w:rsidRPr="007103EF">
              <w:rPr>
                <w:sz w:val="22"/>
                <w:szCs w:val="22"/>
              </w:rPr>
              <w:t xml:space="preserve">   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04593" w:rsidRPr="00D04593" w:rsidTr="00E20391">
        <w:tc>
          <w:tcPr>
            <w:tcW w:w="2972" w:type="dxa"/>
          </w:tcPr>
          <w:p w:rsidR="00D04593" w:rsidRPr="00D04593" w:rsidRDefault="00D04593" w:rsidP="00B6611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D04593">
              <w:rPr>
                <w:sz w:val="22"/>
                <w:szCs w:val="22"/>
              </w:rPr>
              <w:t>1997 - 2001</w:t>
            </w:r>
          </w:p>
        </w:tc>
        <w:tc>
          <w:tcPr>
            <w:tcW w:w="6379" w:type="dxa"/>
          </w:tcPr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 xml:space="preserve">Educación Media.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 xml:space="preserve">Colegio </w:t>
            </w:r>
            <w:r w:rsidR="00E20391" w:rsidRPr="007103EF">
              <w:rPr>
                <w:sz w:val="22"/>
                <w:szCs w:val="22"/>
              </w:rPr>
              <w:t>Masters</w:t>
            </w:r>
            <w:r w:rsidRPr="007103EF">
              <w:rPr>
                <w:sz w:val="22"/>
                <w:szCs w:val="22"/>
              </w:rPr>
              <w:t xml:space="preserve"> College</w:t>
            </w:r>
            <w:r w:rsidR="00AC2287">
              <w:rPr>
                <w:sz w:val="22"/>
                <w:szCs w:val="22"/>
              </w:rPr>
              <w:t>.</w:t>
            </w:r>
            <w:r w:rsidRPr="007103EF">
              <w:rPr>
                <w:sz w:val="22"/>
                <w:szCs w:val="22"/>
              </w:rPr>
              <w:t xml:space="preserve">  </w:t>
            </w:r>
          </w:p>
          <w:p w:rsidR="00D04593" w:rsidRPr="007103EF" w:rsidRDefault="00D04593" w:rsidP="00532D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103EF">
              <w:rPr>
                <w:sz w:val="22"/>
                <w:szCs w:val="22"/>
              </w:rPr>
              <w:t>Santiago, Chile</w:t>
            </w:r>
          </w:p>
        </w:tc>
      </w:tr>
    </w:tbl>
    <w:p w:rsidR="00532D93" w:rsidRPr="00D04593" w:rsidRDefault="00532D93" w:rsidP="007103EF">
      <w:pPr>
        <w:spacing w:line="276" w:lineRule="auto"/>
        <w:jc w:val="both"/>
        <w:rPr>
          <w:sz w:val="22"/>
          <w:szCs w:val="22"/>
        </w:rPr>
      </w:pPr>
    </w:p>
    <w:p w:rsidR="00532D93" w:rsidRPr="007103EF" w:rsidRDefault="00532D93" w:rsidP="00532D93">
      <w:pPr>
        <w:spacing w:line="276" w:lineRule="auto"/>
        <w:jc w:val="both"/>
        <w:rPr>
          <w:b/>
          <w:sz w:val="22"/>
          <w:szCs w:val="22"/>
        </w:rPr>
      </w:pPr>
      <w:r w:rsidRPr="00D04593">
        <w:rPr>
          <w:b/>
          <w:sz w:val="22"/>
          <w:szCs w:val="22"/>
        </w:rPr>
        <w:t>Idioma</w:t>
      </w:r>
    </w:p>
    <w:p w:rsidR="00532D93" w:rsidRPr="00D04593" w:rsidRDefault="00D04593" w:rsidP="009A5A0D">
      <w:pPr>
        <w:pStyle w:val="Objective"/>
        <w:spacing w:before="0" w:after="0" w:line="360" w:lineRule="auto"/>
        <w:ind w:left="2160" w:right="-6"/>
        <w:jc w:val="both"/>
        <w:rPr>
          <w:sz w:val="22"/>
          <w:szCs w:val="22"/>
        </w:rPr>
      </w:pPr>
      <w:r w:rsidRPr="00D04593">
        <w:rPr>
          <w:sz w:val="22"/>
          <w:szCs w:val="22"/>
        </w:rPr>
        <w:t>E</w:t>
      </w:r>
      <w:r w:rsidR="00532D93" w:rsidRPr="00D04593">
        <w:rPr>
          <w:sz w:val="22"/>
          <w:szCs w:val="22"/>
        </w:rPr>
        <w:t>spañol Idioma Natal</w:t>
      </w:r>
      <w:r w:rsidR="00AC2287">
        <w:rPr>
          <w:sz w:val="22"/>
          <w:szCs w:val="22"/>
        </w:rPr>
        <w:t>.</w:t>
      </w:r>
    </w:p>
    <w:p w:rsidR="00CE5EBA" w:rsidRPr="00CE5EBA" w:rsidRDefault="00126F62" w:rsidP="00CE5EBA">
      <w:pPr>
        <w:pStyle w:val="Objective"/>
        <w:spacing w:before="0" w:after="0" w:line="360" w:lineRule="auto"/>
        <w:ind w:left="1440" w:right="-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Inglés Escrito, </w:t>
      </w:r>
      <w:r w:rsidR="00532D93" w:rsidRPr="00D04593">
        <w:rPr>
          <w:sz w:val="22"/>
          <w:szCs w:val="22"/>
        </w:rPr>
        <w:t>Hablado</w:t>
      </w:r>
      <w:r>
        <w:rPr>
          <w:sz w:val="22"/>
          <w:szCs w:val="22"/>
        </w:rPr>
        <w:t xml:space="preserve"> y Traducción</w:t>
      </w:r>
      <w:r w:rsidR="00532D93" w:rsidRPr="00D04593">
        <w:rPr>
          <w:sz w:val="22"/>
          <w:szCs w:val="22"/>
        </w:rPr>
        <w:t xml:space="preserve"> nivel medio.</w:t>
      </w:r>
    </w:p>
    <w:p w:rsidR="00532D93" w:rsidRPr="00D04593" w:rsidRDefault="00532D93" w:rsidP="00CE5EBA">
      <w:pPr>
        <w:pStyle w:val="Textoindependiente"/>
        <w:spacing w:before="240" w:after="0" w:line="276" w:lineRule="auto"/>
        <w:jc w:val="both"/>
        <w:rPr>
          <w:b/>
          <w:sz w:val="22"/>
          <w:szCs w:val="22"/>
        </w:rPr>
      </w:pPr>
      <w:r w:rsidRPr="00D04593">
        <w:rPr>
          <w:b/>
          <w:sz w:val="22"/>
          <w:szCs w:val="22"/>
        </w:rPr>
        <w:t>Computación e Informática</w:t>
      </w:r>
    </w:p>
    <w:p w:rsidR="0012571B" w:rsidRDefault="00532D93" w:rsidP="00E27DB0">
      <w:pPr>
        <w:pStyle w:val="Textoindependiente"/>
        <w:spacing w:before="240" w:after="0" w:line="360" w:lineRule="auto"/>
        <w:ind w:left="2160" w:right="49"/>
        <w:jc w:val="both"/>
        <w:rPr>
          <w:sz w:val="22"/>
          <w:szCs w:val="22"/>
        </w:rPr>
      </w:pPr>
      <w:r w:rsidRPr="00D04593">
        <w:rPr>
          <w:sz w:val="22"/>
          <w:szCs w:val="22"/>
        </w:rPr>
        <w:t>Manej</w:t>
      </w:r>
      <w:r w:rsidR="00E20391">
        <w:rPr>
          <w:sz w:val="22"/>
          <w:szCs w:val="22"/>
        </w:rPr>
        <w:t>o en ambiente: Windows Avanzado</w:t>
      </w:r>
      <w:r w:rsidR="00E27DB0">
        <w:rPr>
          <w:sz w:val="22"/>
          <w:szCs w:val="22"/>
        </w:rPr>
        <w:t xml:space="preserve">, Microsoft Office Avanzado, Visio Avanzado, </w:t>
      </w:r>
      <w:r w:rsidR="00666D0D">
        <w:rPr>
          <w:sz w:val="22"/>
          <w:szCs w:val="22"/>
        </w:rPr>
        <w:t>Access Medio</w:t>
      </w:r>
      <w:r w:rsidRPr="00D04593">
        <w:rPr>
          <w:sz w:val="22"/>
          <w:szCs w:val="22"/>
        </w:rPr>
        <w:t>.</w:t>
      </w:r>
    </w:p>
    <w:p w:rsidR="00CE5EBA" w:rsidRDefault="00CE5EBA" w:rsidP="00E27DB0">
      <w:pPr>
        <w:pStyle w:val="Textoindependiente"/>
        <w:spacing w:after="0" w:line="360" w:lineRule="auto"/>
        <w:ind w:left="2160" w:right="49"/>
        <w:jc w:val="both"/>
        <w:rPr>
          <w:sz w:val="22"/>
          <w:szCs w:val="22"/>
        </w:rPr>
      </w:pPr>
    </w:p>
    <w:p w:rsidR="00CE5EBA" w:rsidRDefault="00261A7F" w:rsidP="00E27DB0">
      <w:pPr>
        <w:pStyle w:val="Textoindependiente"/>
        <w:spacing w:line="360" w:lineRule="auto"/>
        <w:ind w:right="49"/>
        <w:jc w:val="both"/>
        <w:rPr>
          <w:b/>
          <w:sz w:val="22"/>
          <w:szCs w:val="22"/>
        </w:rPr>
      </w:pPr>
      <w:r w:rsidRPr="00261A7F">
        <w:rPr>
          <w:b/>
          <w:sz w:val="22"/>
          <w:szCs w:val="22"/>
        </w:rPr>
        <w:t>Referencias</w:t>
      </w:r>
    </w:p>
    <w:p w:rsidR="00261A7F" w:rsidRPr="00CE5EBA" w:rsidRDefault="00261A7F" w:rsidP="00E27DB0">
      <w:pPr>
        <w:pStyle w:val="Textoindependiente"/>
        <w:spacing w:line="276" w:lineRule="auto"/>
        <w:ind w:right="49"/>
        <w:jc w:val="both"/>
        <w:rPr>
          <w:b/>
          <w:sz w:val="22"/>
          <w:szCs w:val="22"/>
        </w:rPr>
      </w:pPr>
      <w:r>
        <w:rPr>
          <w:sz w:val="22"/>
          <w:szCs w:val="22"/>
        </w:rPr>
        <w:t>Sr. Pedro Sánchez. Ingeniero Civil Industrial</w:t>
      </w:r>
      <w:r w:rsidR="00186664">
        <w:rPr>
          <w:sz w:val="22"/>
          <w:szCs w:val="22"/>
        </w:rPr>
        <w:t xml:space="preserve"> PUC - </w:t>
      </w:r>
      <w:r>
        <w:rPr>
          <w:sz w:val="22"/>
          <w:szCs w:val="22"/>
        </w:rPr>
        <w:t xml:space="preserve">Analista </w:t>
      </w:r>
      <w:r w:rsidR="00186664">
        <w:rPr>
          <w:sz w:val="22"/>
          <w:szCs w:val="22"/>
        </w:rPr>
        <w:t xml:space="preserve">Comercial </w:t>
      </w:r>
      <w:r w:rsidRPr="00261A7F">
        <w:rPr>
          <w:sz w:val="22"/>
          <w:szCs w:val="22"/>
        </w:rPr>
        <w:t>BRASS ENGINEERING</w:t>
      </w:r>
      <w:r w:rsidR="00186664">
        <w:rPr>
          <w:sz w:val="22"/>
          <w:szCs w:val="22"/>
        </w:rPr>
        <w:t xml:space="preserve"> Mail: </w:t>
      </w:r>
      <w:r w:rsidR="0012571B" w:rsidRPr="0012571B">
        <w:rPr>
          <w:sz w:val="22"/>
          <w:szCs w:val="22"/>
        </w:rPr>
        <w:t>psanchro@gmail.com</w:t>
      </w:r>
      <w:r w:rsidR="00186664">
        <w:rPr>
          <w:sz w:val="22"/>
          <w:szCs w:val="22"/>
        </w:rPr>
        <w:t>.</w:t>
      </w:r>
    </w:p>
    <w:p w:rsidR="00261A7F" w:rsidRDefault="00261A7F" w:rsidP="00E27DB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Sr. Benjamín</w:t>
      </w:r>
      <w:r w:rsidR="00186664">
        <w:rPr>
          <w:sz w:val="22"/>
          <w:szCs w:val="22"/>
        </w:rPr>
        <w:t xml:space="preserve"> Agurto. Ingeniero Mecánico UTFS – Subgerente de operaciones CORRUPAC S.A</w:t>
      </w:r>
    </w:p>
    <w:p w:rsidR="00D04593" w:rsidRDefault="00186664" w:rsidP="00E27DB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Mail: </w:t>
      </w:r>
      <w:r w:rsidR="00CE5EBA" w:rsidRPr="00CE5EBA">
        <w:rPr>
          <w:sz w:val="22"/>
          <w:szCs w:val="22"/>
        </w:rPr>
        <w:t>bagurto@corrupac.cl</w:t>
      </w:r>
      <w:r>
        <w:rPr>
          <w:sz w:val="22"/>
          <w:szCs w:val="22"/>
        </w:rPr>
        <w:t>.</w:t>
      </w:r>
    </w:p>
    <w:p w:rsidR="00CE5EBA" w:rsidRDefault="00CE5EBA" w:rsidP="00CE5EBA">
      <w:pPr>
        <w:spacing w:line="276" w:lineRule="auto"/>
        <w:jc w:val="both"/>
        <w:rPr>
          <w:sz w:val="22"/>
          <w:szCs w:val="22"/>
        </w:rPr>
      </w:pPr>
    </w:p>
    <w:p w:rsidR="00CE5EBA" w:rsidRPr="00D04593" w:rsidRDefault="00CE5EBA" w:rsidP="00CE5EBA">
      <w:pPr>
        <w:spacing w:line="276" w:lineRule="auto"/>
        <w:jc w:val="both"/>
        <w:rPr>
          <w:sz w:val="22"/>
          <w:szCs w:val="22"/>
        </w:rPr>
      </w:pPr>
    </w:p>
    <w:sectPr w:rsidR="00CE5EBA" w:rsidRPr="00D04593" w:rsidSect="00E27DB0">
      <w:pgSz w:w="12240" w:h="15840" w:code="1"/>
      <w:pgMar w:top="1417" w:right="1608" w:bottom="1417" w:left="1701" w:header="72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D6" w:rsidRDefault="009F69D6">
      <w:r>
        <w:separator/>
      </w:r>
    </w:p>
  </w:endnote>
  <w:endnote w:type="continuationSeparator" w:id="0">
    <w:p w:rsidR="009F69D6" w:rsidRDefault="009F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D6" w:rsidRDefault="009F69D6">
      <w:r>
        <w:separator/>
      </w:r>
    </w:p>
  </w:footnote>
  <w:footnote w:type="continuationSeparator" w:id="0">
    <w:p w:rsidR="009F69D6" w:rsidRDefault="009F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064E9"/>
    <w:multiLevelType w:val="hybridMultilevel"/>
    <w:tmpl w:val="B8FC1994"/>
    <w:lvl w:ilvl="0" w:tplc="2708B9FE">
      <w:start w:val="1"/>
      <w:numFmt w:val="upperLetter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21F15111"/>
    <w:multiLevelType w:val="hybridMultilevel"/>
    <w:tmpl w:val="5FB891E6"/>
    <w:lvl w:ilvl="0" w:tplc="8CB0C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A30BC"/>
    <w:multiLevelType w:val="multilevel"/>
    <w:tmpl w:val="A76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231D6"/>
    <w:multiLevelType w:val="singleLevel"/>
    <w:tmpl w:val="328C98DC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5FBF6524"/>
    <w:multiLevelType w:val="hybridMultilevel"/>
    <w:tmpl w:val="0DF84346"/>
    <w:lvl w:ilvl="0" w:tplc="26C82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4"/>
  </w:num>
  <w:num w:numId="6">
    <w:abstractNumId w:val="3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8" w:dllVersion="513" w:checkStyle="0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c8c8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43"/>
    <w:rsid w:val="000113E7"/>
    <w:rsid w:val="00013E24"/>
    <w:rsid w:val="00013E43"/>
    <w:rsid w:val="000C6C43"/>
    <w:rsid w:val="000D0701"/>
    <w:rsid w:val="000D5740"/>
    <w:rsid w:val="0012571B"/>
    <w:rsid w:val="00126F62"/>
    <w:rsid w:val="001370B4"/>
    <w:rsid w:val="0015357E"/>
    <w:rsid w:val="00186664"/>
    <w:rsid w:val="00195C33"/>
    <w:rsid w:val="001B6012"/>
    <w:rsid w:val="001C5FE0"/>
    <w:rsid w:val="001E62C8"/>
    <w:rsid w:val="002137AB"/>
    <w:rsid w:val="002463E8"/>
    <w:rsid w:val="002468E5"/>
    <w:rsid w:val="00261A7F"/>
    <w:rsid w:val="002C1217"/>
    <w:rsid w:val="002D662E"/>
    <w:rsid w:val="003135F5"/>
    <w:rsid w:val="00351C33"/>
    <w:rsid w:val="003A17B0"/>
    <w:rsid w:val="00426370"/>
    <w:rsid w:val="004338EF"/>
    <w:rsid w:val="004769E4"/>
    <w:rsid w:val="004773A1"/>
    <w:rsid w:val="004B5ADB"/>
    <w:rsid w:val="004C499C"/>
    <w:rsid w:val="00502D27"/>
    <w:rsid w:val="005049D1"/>
    <w:rsid w:val="00510BE4"/>
    <w:rsid w:val="00532D93"/>
    <w:rsid w:val="00631D94"/>
    <w:rsid w:val="00634995"/>
    <w:rsid w:val="00666D0D"/>
    <w:rsid w:val="00670D0F"/>
    <w:rsid w:val="006F2612"/>
    <w:rsid w:val="00702C86"/>
    <w:rsid w:val="007103EF"/>
    <w:rsid w:val="00737E33"/>
    <w:rsid w:val="00873FA2"/>
    <w:rsid w:val="0089370E"/>
    <w:rsid w:val="008A1B51"/>
    <w:rsid w:val="0095652D"/>
    <w:rsid w:val="009A2D0A"/>
    <w:rsid w:val="009A5A0D"/>
    <w:rsid w:val="009A6508"/>
    <w:rsid w:val="009F69D6"/>
    <w:rsid w:val="00A979F4"/>
    <w:rsid w:val="00AC2287"/>
    <w:rsid w:val="00B578EE"/>
    <w:rsid w:val="00B66115"/>
    <w:rsid w:val="00B867E2"/>
    <w:rsid w:val="00BA223C"/>
    <w:rsid w:val="00C17783"/>
    <w:rsid w:val="00C22272"/>
    <w:rsid w:val="00C2513A"/>
    <w:rsid w:val="00C30B21"/>
    <w:rsid w:val="00C45C94"/>
    <w:rsid w:val="00CA0077"/>
    <w:rsid w:val="00CE5EBA"/>
    <w:rsid w:val="00D04593"/>
    <w:rsid w:val="00D43309"/>
    <w:rsid w:val="00D67EAF"/>
    <w:rsid w:val="00DA02DC"/>
    <w:rsid w:val="00E20391"/>
    <w:rsid w:val="00E27DB0"/>
    <w:rsid w:val="00F2741B"/>
    <w:rsid w:val="00F671DE"/>
    <w:rsid w:val="00F70653"/>
    <w:rsid w:val="00F71C44"/>
    <w:rsid w:val="00F952C8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c8c8"/>
    </o:shapedefaults>
    <o:shapelayout v:ext="edit">
      <o:idmap v:ext="edit" data="1"/>
    </o:shapelayout>
  </w:shapeDefaults>
  <w:decimalSymbol w:val=","/>
  <w:listSeparator w:val=","/>
  <w15:docId w15:val="{F22A42F7-10C0-4410-B1E3-1A046966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272"/>
    <w:rPr>
      <w:lang w:eastAsia="en-US"/>
    </w:rPr>
  </w:style>
  <w:style w:type="paragraph" w:styleId="Ttulo1">
    <w:name w:val="heading 1"/>
    <w:basedOn w:val="HeadingBase"/>
    <w:next w:val="Textoindependiente"/>
    <w:qFormat/>
    <w:rsid w:val="00C2227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HeadingBase"/>
    <w:next w:val="Textoindependiente"/>
    <w:qFormat/>
    <w:rsid w:val="00C22272"/>
    <w:pPr>
      <w:spacing w:before="220"/>
      <w:outlineLvl w:val="1"/>
    </w:pPr>
    <w:rPr>
      <w:b/>
    </w:rPr>
  </w:style>
  <w:style w:type="paragraph" w:styleId="Ttulo3">
    <w:name w:val="heading 3"/>
    <w:basedOn w:val="HeadingBase"/>
    <w:next w:val="Textoindependiente"/>
    <w:qFormat/>
    <w:rsid w:val="00C2227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HeadingBase"/>
    <w:next w:val="Textoindependiente"/>
    <w:qFormat/>
    <w:rsid w:val="00C22272"/>
    <w:pPr>
      <w:spacing w:after="220"/>
      <w:outlineLvl w:val="3"/>
    </w:pPr>
    <w:rPr>
      <w:sz w:val="20"/>
    </w:rPr>
  </w:style>
  <w:style w:type="paragraph" w:styleId="Ttulo5">
    <w:name w:val="heading 5"/>
    <w:basedOn w:val="HeadingBase"/>
    <w:next w:val="Textoindependiente"/>
    <w:qFormat/>
    <w:rsid w:val="00C22272"/>
    <w:pPr>
      <w:outlineLvl w:val="4"/>
    </w:pPr>
  </w:style>
  <w:style w:type="paragraph" w:styleId="Ttulo6">
    <w:name w:val="heading 6"/>
    <w:basedOn w:val="Normal"/>
    <w:next w:val="Normal"/>
    <w:qFormat/>
    <w:rsid w:val="00C2227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22272"/>
    <w:pPr>
      <w:spacing w:after="220" w:line="220" w:lineRule="atLeast"/>
      <w:ind w:right="-360"/>
    </w:pPr>
  </w:style>
  <w:style w:type="paragraph" w:customStyle="1" w:styleId="Achievement">
    <w:name w:val="Achievement"/>
    <w:basedOn w:val="Textoindependiente"/>
    <w:autoRedefine/>
    <w:rsid w:val="00CE5EBA"/>
    <w:pPr>
      <w:spacing w:after="240" w:line="276" w:lineRule="auto"/>
      <w:ind w:right="-8"/>
      <w:jc w:val="both"/>
    </w:pPr>
    <w:rPr>
      <w:sz w:val="22"/>
    </w:rPr>
  </w:style>
  <w:style w:type="paragraph" w:customStyle="1" w:styleId="Address1">
    <w:name w:val="Address 1"/>
    <w:basedOn w:val="Normal"/>
    <w:rsid w:val="00C22272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C22272"/>
    <w:pPr>
      <w:spacing w:line="200" w:lineRule="atLeast"/>
    </w:pPr>
    <w:rPr>
      <w:sz w:val="16"/>
    </w:rPr>
  </w:style>
  <w:style w:type="paragraph" w:styleId="Sangradetextonormal">
    <w:name w:val="Body Text Indent"/>
    <w:basedOn w:val="Textoindependiente"/>
    <w:rsid w:val="00C22272"/>
    <w:pPr>
      <w:ind w:left="720"/>
    </w:pPr>
  </w:style>
  <w:style w:type="paragraph" w:customStyle="1" w:styleId="CityState">
    <w:name w:val="City/State"/>
    <w:basedOn w:val="Textoindependiente"/>
    <w:next w:val="Textoindependiente"/>
    <w:rsid w:val="00C22272"/>
    <w:pPr>
      <w:keepNext/>
    </w:pPr>
  </w:style>
  <w:style w:type="paragraph" w:customStyle="1" w:styleId="CompanyName">
    <w:name w:val="Company Name"/>
    <w:basedOn w:val="Normal"/>
    <w:next w:val="Normal"/>
    <w:autoRedefine/>
    <w:rsid w:val="00C22272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C22272"/>
  </w:style>
  <w:style w:type="paragraph" w:styleId="Fecha">
    <w:name w:val="Date"/>
    <w:basedOn w:val="Textoindependiente"/>
    <w:rsid w:val="00C22272"/>
    <w:pPr>
      <w:keepNext/>
    </w:pPr>
  </w:style>
  <w:style w:type="paragraph" w:customStyle="1" w:styleId="DocumentLabel">
    <w:name w:val="Document Label"/>
    <w:basedOn w:val="Normal"/>
    <w:next w:val="Normal"/>
    <w:rsid w:val="00C22272"/>
    <w:pPr>
      <w:spacing w:after="220"/>
      <w:ind w:right="-360"/>
    </w:pPr>
    <w:rPr>
      <w:spacing w:val="-20"/>
      <w:sz w:val="48"/>
    </w:rPr>
  </w:style>
  <w:style w:type="character" w:styleId="nfasis">
    <w:name w:val="Emphasis"/>
    <w:qFormat/>
    <w:rsid w:val="00C22272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C22272"/>
    <w:pPr>
      <w:ind w:right="-360"/>
    </w:pPr>
  </w:style>
  <w:style w:type="paragraph" w:styleId="Piedepgina">
    <w:name w:val="footer"/>
    <w:basedOn w:val="HeaderBase"/>
    <w:rsid w:val="00C2227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HeaderBase"/>
    <w:rsid w:val="00C22272"/>
    <w:pPr>
      <w:spacing w:line="220" w:lineRule="atLeast"/>
    </w:pPr>
  </w:style>
  <w:style w:type="paragraph" w:customStyle="1" w:styleId="HeadingBase">
    <w:name w:val="Heading Base"/>
    <w:basedOn w:val="Textoindependiente"/>
    <w:next w:val="Textoindependiente"/>
    <w:rsid w:val="00C22272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195C33"/>
    <w:pPr>
      <w:tabs>
        <w:tab w:val="left" w:pos="2160"/>
        <w:tab w:val="right" w:pos="6480"/>
      </w:tabs>
      <w:spacing w:before="220" w:line="276" w:lineRule="auto"/>
      <w:ind w:left="402" w:right="-6" w:hanging="402"/>
      <w:jc w:val="both"/>
    </w:pPr>
  </w:style>
  <w:style w:type="character" w:customStyle="1" w:styleId="Job">
    <w:name w:val="Job"/>
    <w:basedOn w:val="Fuentedeprrafopredeter"/>
    <w:rsid w:val="00C22272"/>
  </w:style>
  <w:style w:type="paragraph" w:customStyle="1" w:styleId="JobTitle">
    <w:name w:val="Job Title"/>
    <w:next w:val="Achievement"/>
    <w:rsid w:val="00C22272"/>
    <w:pPr>
      <w:spacing w:after="40" w:line="220" w:lineRule="atLeast"/>
    </w:pPr>
    <w:rPr>
      <w:rFonts w:ascii="Arial" w:hAnsi="Arial"/>
      <w:b/>
      <w:spacing w:val="-10"/>
      <w:lang w:val="en-US" w:eastAsia="en-US"/>
    </w:rPr>
  </w:style>
  <w:style w:type="character" w:customStyle="1" w:styleId="Lead-inEmphasis">
    <w:name w:val="Lead-in Emphasis"/>
    <w:rsid w:val="00C22272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666D0D"/>
    <w:pPr>
      <w:spacing w:line="240" w:lineRule="atLeast"/>
      <w:jc w:val="center"/>
    </w:pPr>
    <w:rPr>
      <w:spacing w:val="-15"/>
      <w:sz w:val="44"/>
    </w:rPr>
  </w:style>
  <w:style w:type="paragraph" w:customStyle="1" w:styleId="NoTitle">
    <w:name w:val="No Title"/>
    <w:basedOn w:val="Normal"/>
    <w:rsid w:val="00C2227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Textoindependiente"/>
    <w:rsid w:val="00C22272"/>
    <w:pPr>
      <w:spacing w:before="220" w:after="220" w:line="220" w:lineRule="atLeast"/>
    </w:pPr>
  </w:style>
  <w:style w:type="character" w:styleId="Nmerodepgina">
    <w:name w:val="page number"/>
    <w:rsid w:val="00C22272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C2227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rsid w:val="00C22272"/>
    <w:pPr>
      <w:pBdr>
        <w:top w:val="none" w:sz="0" w:space="0" w:color="auto"/>
      </w:pBdr>
    </w:pPr>
    <w:rPr>
      <w:b w:val="0"/>
      <w:spacing w:val="0"/>
      <w:position w:val="6"/>
    </w:rPr>
  </w:style>
  <w:style w:type="character" w:styleId="Hipervnculo">
    <w:name w:val="Hyperlink"/>
    <w:basedOn w:val="Fuentedeprrafopredeter"/>
    <w:rsid w:val="00C22272"/>
    <w:rPr>
      <w:color w:val="0000FF"/>
      <w:u w:val="single"/>
    </w:rPr>
  </w:style>
  <w:style w:type="paragraph" w:customStyle="1" w:styleId="PersonalInfo">
    <w:name w:val="Personal Info"/>
    <w:basedOn w:val="Achievement"/>
    <w:rsid w:val="00C22272"/>
    <w:pPr>
      <w:spacing w:before="220"/>
    </w:pPr>
  </w:style>
  <w:style w:type="character" w:styleId="Hipervnculovisitado">
    <w:name w:val="FollowedHyperlink"/>
    <w:basedOn w:val="Fuentedeprrafopredeter"/>
    <w:rsid w:val="00C22272"/>
    <w:rPr>
      <w:color w:val="800080"/>
      <w:u w:val="single"/>
    </w:rPr>
  </w:style>
  <w:style w:type="paragraph" w:customStyle="1" w:styleId="Textodeglobo1">
    <w:name w:val="Texto de globo1"/>
    <w:basedOn w:val="Normal"/>
    <w:semiHidden/>
    <w:rsid w:val="00C222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D2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73F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73FA2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95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A125-A187-418B-821E-5A0DDF64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213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Contemporary Resume</vt:lpstr>
      <vt:lpstr>Contemporary Resume</vt:lpstr>
    </vt:vector>
  </TitlesOfParts>
  <Company>Luffi</Company>
  <LinksUpToDate>false</LinksUpToDate>
  <CharactersWithSpaces>2864</CharactersWithSpaces>
  <SharedDoc>false</SharedDoc>
  <HLinks>
    <vt:vector size="12" baseType="variant"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mailto:psanchro@gmail.com</vt:lpwstr>
      </vt:variant>
      <vt:variant>
        <vt:lpwstr/>
      </vt:variant>
      <vt:variant>
        <vt:i4>1376288</vt:i4>
      </vt:variant>
      <vt:variant>
        <vt:i4>0</vt:i4>
      </vt:variant>
      <vt:variant>
        <vt:i4>0</vt:i4>
      </vt:variant>
      <vt:variant>
        <vt:i4>5</vt:i4>
      </vt:variant>
      <vt:variant>
        <vt:lpwstr>mailto:psanchro@puc.cl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Resume</dc:title>
  <dc:creator>TICUSER</dc:creator>
  <cp:lastModifiedBy>Matador11</cp:lastModifiedBy>
  <cp:revision>16</cp:revision>
  <cp:lastPrinted>2014-01-31T03:35:00Z</cp:lastPrinted>
  <dcterms:created xsi:type="dcterms:W3CDTF">2013-12-10T17:03:00Z</dcterms:created>
  <dcterms:modified xsi:type="dcterms:W3CDTF">2014-03-10T18:27:00Z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